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1B" w:rsidRPr="004A1C4F" w:rsidRDefault="005E091B" w:rsidP="007E742A">
      <w:pPr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471pt;margin-top:0;width:54.25pt;height:72.45pt;z-index:-251661312;visibility:visible">
            <v:imagedata r:id="rId5" o:title=""/>
            <w10:wrap type="square"/>
          </v:shape>
        </w:pict>
      </w:r>
    </w:p>
    <w:p w:rsidR="005E091B" w:rsidRDefault="005E091B" w:rsidP="005F42F9">
      <w:pPr>
        <w:ind w:left="143" w:firstLine="708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</w:p>
    <w:p w:rsidR="005E091B" w:rsidRDefault="005E091B" w:rsidP="005F42F9">
      <w:pPr>
        <w:ind w:left="143" w:firstLine="708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  <w:r>
        <w:rPr>
          <w:rFonts w:ascii="Arial" w:hAnsi="Arial" w:cs="Arial"/>
          <w:b/>
          <w:color w:val="000000"/>
          <w:sz w:val="52"/>
          <w:szCs w:val="52"/>
          <w:lang w:val="uk-UA"/>
        </w:rPr>
        <w:t>ПРО ПРОБНЕ ЗНО-2020</w:t>
      </w:r>
    </w:p>
    <w:p w:rsidR="005E091B" w:rsidRDefault="005E091B" w:rsidP="005F42F9">
      <w:pPr>
        <w:ind w:left="143" w:firstLine="708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</w:p>
    <w:p w:rsidR="005E091B" w:rsidRDefault="005E091B" w:rsidP="003033DC">
      <w:pPr>
        <w:pStyle w:val="ListParagraph"/>
        <w:spacing w:before="100" w:beforeAutospacing="1" w:after="100" w:afterAutospacing="1" w:line="276" w:lineRule="auto"/>
        <w:ind w:left="1134" w:right="283"/>
        <w:jc w:val="both"/>
        <w:rPr>
          <w:rFonts w:ascii="Arial" w:hAnsi="Arial" w:cs="Arial"/>
          <w:sz w:val="44"/>
          <w:szCs w:val="44"/>
          <w:lang w:val="uk-UA"/>
        </w:rPr>
      </w:pPr>
      <w:r w:rsidRPr="003033DC">
        <w:rPr>
          <w:rFonts w:ascii="Arial" w:hAnsi="Arial" w:cs="Arial"/>
          <w:b/>
          <w:bCs/>
          <w:sz w:val="44"/>
          <w:szCs w:val="44"/>
          <w:lang w:val="uk-UA"/>
        </w:rPr>
        <w:t>Пробне зовнішнє незалежне оцінювання (пробне ЗНО) </w:t>
      </w:r>
      <w:r w:rsidRPr="003033DC">
        <w:rPr>
          <w:rFonts w:ascii="Arial" w:hAnsi="Arial" w:cs="Arial"/>
          <w:sz w:val="44"/>
          <w:szCs w:val="44"/>
          <w:lang w:val="uk-UA"/>
        </w:rPr>
        <w:t xml:space="preserve">проходить з метою ознайомлення всіх охочих із процедурою проведення зовнішнього незалежного оцінювання, структурою та змістом тестового зошита, порядком доступу до пункту тестування та робочого місця. </w:t>
      </w:r>
    </w:p>
    <w:p w:rsidR="005E091B" w:rsidRDefault="005E091B" w:rsidP="003033DC">
      <w:pPr>
        <w:pStyle w:val="ListParagraph"/>
        <w:spacing w:before="100" w:beforeAutospacing="1" w:after="100" w:afterAutospacing="1" w:line="276" w:lineRule="auto"/>
        <w:ind w:left="1134" w:right="283"/>
        <w:jc w:val="both"/>
        <w:rPr>
          <w:rFonts w:ascii="Arial" w:hAnsi="Arial" w:cs="Arial"/>
          <w:sz w:val="44"/>
          <w:szCs w:val="44"/>
          <w:lang w:val="uk-UA"/>
        </w:rPr>
      </w:pPr>
      <w:r>
        <w:rPr>
          <w:noProof/>
          <w:lang w:val="en-US"/>
        </w:rPr>
        <w:pict>
          <v:rect id="Прямоугольник 11" o:spid="_x0000_s1027" style="position:absolute;left:0;text-align:left;margin-left:-450.4pt;margin-top:45.85pt;width:904.85pt;height:45.1pt;rotation:-9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" fillcolor="#c8cacb" stroked="f">
            <v:textbox>
              <w:txbxContent>
                <w:p w:rsidR="005E091B" w:rsidRPr="005F42F9" w:rsidRDefault="005E091B" w:rsidP="00E82E4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  <w:lang w:val="uk-UA"/>
                    </w:rPr>
                  </w:pPr>
                  <w:r w:rsidRPr="005F42F9"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en-US"/>
                    </w:rPr>
                    <w:t>#</w:t>
                  </w:r>
                  <w:r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ПРОБНЕ_</w:t>
                  </w:r>
                  <w:r w:rsidRPr="005F42F9"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ЗНО</w:t>
                  </w:r>
                  <w:r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_</w:t>
                  </w:r>
                  <w:r w:rsidRPr="005F42F9"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20</w:t>
                  </w:r>
                  <w:r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20</w:t>
                  </w:r>
                </w:p>
              </w:txbxContent>
            </v:textbox>
          </v:rect>
        </w:pict>
      </w:r>
    </w:p>
    <w:p w:rsidR="005E091B" w:rsidRPr="003033DC" w:rsidRDefault="005E091B" w:rsidP="003033DC">
      <w:pPr>
        <w:pStyle w:val="ListParagraph"/>
        <w:spacing w:before="100" w:beforeAutospacing="1" w:after="100" w:afterAutospacing="1" w:line="276" w:lineRule="auto"/>
        <w:ind w:left="1134" w:right="283"/>
        <w:jc w:val="both"/>
        <w:rPr>
          <w:rFonts w:ascii="Arial" w:hAnsi="Arial" w:cs="Arial"/>
          <w:sz w:val="44"/>
          <w:szCs w:val="44"/>
          <w:lang w:val="uk-UA"/>
        </w:rPr>
      </w:pPr>
    </w:p>
    <w:p w:rsidR="005E091B" w:rsidRDefault="005E091B" w:rsidP="003033DC">
      <w:pPr>
        <w:pStyle w:val="ListParagraph"/>
        <w:spacing w:before="100" w:beforeAutospacing="1" w:after="100" w:afterAutospacing="1" w:line="276" w:lineRule="auto"/>
        <w:ind w:left="1134" w:right="283"/>
        <w:jc w:val="both"/>
        <w:rPr>
          <w:rFonts w:ascii="Arial" w:hAnsi="Arial" w:cs="Arial"/>
          <w:sz w:val="44"/>
          <w:szCs w:val="44"/>
          <w:lang w:val="uk-UA"/>
        </w:rPr>
      </w:pPr>
      <w:r w:rsidRPr="003033DC">
        <w:rPr>
          <w:rFonts w:ascii="Arial" w:hAnsi="Arial" w:cs="Arial"/>
          <w:sz w:val="44"/>
          <w:szCs w:val="44"/>
          <w:lang w:val="uk-UA"/>
        </w:rPr>
        <w:t>Пробне ЗНО є платною послугою для учасників та неприбутковою для організаторів і проводиться за кошти фізичних і юридичних осіб.</w:t>
      </w:r>
    </w:p>
    <w:p w:rsidR="005E091B" w:rsidRPr="003033DC" w:rsidRDefault="005E091B" w:rsidP="003033DC">
      <w:pPr>
        <w:pStyle w:val="ListParagraph"/>
        <w:spacing w:before="100" w:beforeAutospacing="1" w:after="100" w:afterAutospacing="1" w:line="276" w:lineRule="auto"/>
        <w:ind w:left="1134" w:right="283"/>
        <w:jc w:val="both"/>
        <w:rPr>
          <w:rFonts w:ascii="Arial" w:hAnsi="Arial" w:cs="Arial"/>
          <w:sz w:val="44"/>
          <w:szCs w:val="44"/>
          <w:lang w:val="uk-UA"/>
        </w:rPr>
      </w:pPr>
    </w:p>
    <w:p w:rsidR="005E091B" w:rsidRDefault="005E091B" w:rsidP="003033DC">
      <w:pPr>
        <w:pStyle w:val="ListParagraph"/>
        <w:tabs>
          <w:tab w:val="left" w:pos="1418"/>
        </w:tabs>
        <w:spacing w:after="120" w:line="276" w:lineRule="auto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  <w:r w:rsidRPr="00E82E45">
        <w:rPr>
          <w:rFonts w:ascii="Arial" w:hAnsi="Arial" w:cs="Arial"/>
          <w:b/>
          <w:color w:val="000000"/>
          <w:sz w:val="52"/>
          <w:szCs w:val="52"/>
          <w:lang w:val="uk-UA"/>
        </w:rPr>
        <w:t xml:space="preserve">ВАРТІСТЬ ПРОБНОГО </w:t>
      </w:r>
      <w:r>
        <w:rPr>
          <w:rFonts w:ascii="Arial" w:hAnsi="Arial" w:cs="Arial"/>
          <w:b/>
          <w:color w:val="000000"/>
          <w:sz w:val="52"/>
          <w:szCs w:val="52"/>
          <w:lang w:val="uk-UA"/>
        </w:rPr>
        <w:t xml:space="preserve">ЗНО </w:t>
      </w:r>
    </w:p>
    <w:p w:rsidR="005E091B" w:rsidRPr="00E82E45" w:rsidRDefault="005E091B" w:rsidP="003033DC">
      <w:pPr>
        <w:pStyle w:val="ListParagraph"/>
        <w:tabs>
          <w:tab w:val="left" w:pos="1418"/>
        </w:tabs>
        <w:spacing w:after="120" w:line="276" w:lineRule="auto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  <w:r>
        <w:rPr>
          <w:rFonts w:ascii="Arial" w:hAnsi="Arial" w:cs="Arial"/>
          <w:b/>
          <w:color w:val="000000"/>
          <w:sz w:val="52"/>
          <w:szCs w:val="52"/>
          <w:lang w:val="uk-UA"/>
        </w:rPr>
        <w:t>141 грн.</w:t>
      </w:r>
      <w:bookmarkStart w:id="0" w:name="_GoBack"/>
      <w:bookmarkEnd w:id="0"/>
    </w:p>
    <w:p w:rsidR="005E091B" w:rsidRDefault="005E091B" w:rsidP="005F42F9">
      <w:pPr>
        <w:ind w:left="143" w:firstLine="708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</w:p>
    <w:p w:rsidR="005E091B" w:rsidRDefault="005E091B" w:rsidP="005F42F9">
      <w:pPr>
        <w:ind w:left="143" w:firstLine="708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</w:p>
    <w:p w:rsidR="005E091B" w:rsidRDefault="005E091B" w:rsidP="005F42F9">
      <w:pPr>
        <w:ind w:left="143" w:firstLine="708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</w:p>
    <w:p w:rsidR="005E091B" w:rsidRDefault="005E091B" w:rsidP="005F42F9">
      <w:pPr>
        <w:ind w:left="143" w:firstLine="708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  <w:r>
        <w:rPr>
          <w:noProof/>
          <w:lang w:val="en-US"/>
        </w:rPr>
        <w:pict>
          <v:shape id="Рисунок 9" o:spid="_x0000_s1028" type="#_x0000_t75" style="position:absolute;left:0;text-align:left;margin-left:478.25pt;margin-top:0;width:54.25pt;height:72.45pt;z-index:-251660288;visibility:visible">
            <v:imagedata r:id="rId5" o:title=""/>
            <w10:wrap type="square"/>
          </v:shape>
        </w:pict>
      </w:r>
    </w:p>
    <w:p w:rsidR="005E091B" w:rsidRDefault="005E091B" w:rsidP="005F42F9">
      <w:pPr>
        <w:ind w:left="143" w:firstLine="708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</w:p>
    <w:p w:rsidR="005E091B" w:rsidRDefault="005E091B" w:rsidP="00537BE6">
      <w:pPr>
        <w:ind w:left="143" w:firstLine="708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  <w:r>
        <w:rPr>
          <w:rFonts w:ascii="Arial" w:hAnsi="Arial" w:cs="Arial"/>
          <w:b/>
          <w:color w:val="000000"/>
          <w:sz w:val="52"/>
          <w:szCs w:val="52"/>
          <w:lang w:val="uk-UA"/>
        </w:rPr>
        <w:t xml:space="preserve"> РЕЄСТРАЦІЯ НА ПРОБНЕ ЗНО-2020</w:t>
      </w:r>
    </w:p>
    <w:p w:rsidR="005E091B" w:rsidRDefault="005E091B" w:rsidP="00E82E45">
      <w:pPr>
        <w:ind w:left="143" w:firstLine="708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</w:p>
    <w:p w:rsidR="005E091B" w:rsidRPr="00E82E45" w:rsidRDefault="005E091B" w:rsidP="00537BE6">
      <w:pPr>
        <w:tabs>
          <w:tab w:val="left" w:pos="1418"/>
        </w:tabs>
        <w:spacing w:after="120" w:line="276" w:lineRule="auto"/>
        <w:ind w:left="851"/>
        <w:jc w:val="center"/>
        <w:rPr>
          <w:rFonts w:ascii="Arial" w:hAnsi="Arial" w:cs="Arial"/>
          <w:color w:val="000000"/>
          <w:sz w:val="52"/>
          <w:szCs w:val="52"/>
          <w:lang w:val="uk-UA"/>
        </w:rPr>
      </w:pPr>
      <w:r w:rsidRPr="00E82E45">
        <w:rPr>
          <w:rFonts w:ascii="Arial" w:hAnsi="Arial" w:cs="Arial"/>
          <w:color w:val="000000"/>
          <w:sz w:val="52"/>
          <w:szCs w:val="52"/>
          <w:lang w:val="uk-UA"/>
        </w:rPr>
        <w:t>НА САЙТІ ХРЦОЯО</w:t>
      </w:r>
    </w:p>
    <w:p w:rsidR="005E091B" w:rsidRPr="00537BE6" w:rsidRDefault="005E091B" w:rsidP="00E82E45">
      <w:pPr>
        <w:tabs>
          <w:tab w:val="left" w:pos="1418"/>
        </w:tabs>
        <w:spacing w:after="120" w:line="276" w:lineRule="auto"/>
        <w:ind w:left="851"/>
        <w:jc w:val="center"/>
        <w:rPr>
          <w:rFonts w:ascii="Arial" w:hAnsi="Arial" w:cs="Arial"/>
          <w:color w:val="000000"/>
          <w:sz w:val="52"/>
          <w:szCs w:val="52"/>
          <w:lang w:val="en-US"/>
        </w:rPr>
      </w:pPr>
      <w:r w:rsidRPr="00537BE6">
        <w:rPr>
          <w:rFonts w:ascii="Arial" w:hAnsi="Arial" w:cs="Arial"/>
          <w:color w:val="000000"/>
          <w:sz w:val="52"/>
          <w:szCs w:val="52"/>
          <w:lang w:val="en-US"/>
        </w:rPr>
        <w:t>ZNO-KHARKIV.ORG.UA</w:t>
      </w:r>
    </w:p>
    <w:p w:rsidR="005E091B" w:rsidRPr="00E82E45" w:rsidRDefault="005E091B" w:rsidP="00E82E45">
      <w:pPr>
        <w:tabs>
          <w:tab w:val="left" w:pos="1418"/>
        </w:tabs>
        <w:spacing w:after="120" w:line="276" w:lineRule="auto"/>
        <w:ind w:left="851"/>
        <w:jc w:val="both"/>
        <w:rPr>
          <w:rFonts w:ascii="Arial" w:hAnsi="Arial" w:cs="Arial"/>
          <w:color w:val="000000"/>
          <w:sz w:val="52"/>
          <w:szCs w:val="52"/>
          <w:lang w:val="uk-UA"/>
        </w:rPr>
      </w:pPr>
    </w:p>
    <w:p w:rsidR="005E091B" w:rsidRPr="00E82E45" w:rsidRDefault="005E091B" w:rsidP="00E82E45">
      <w:pPr>
        <w:tabs>
          <w:tab w:val="left" w:pos="1418"/>
        </w:tabs>
        <w:spacing w:after="120" w:line="276" w:lineRule="auto"/>
        <w:ind w:left="851"/>
        <w:jc w:val="center"/>
        <w:rPr>
          <w:rFonts w:ascii="Arial" w:hAnsi="Arial" w:cs="Arial"/>
          <w:b/>
          <w:color w:val="000000"/>
          <w:sz w:val="52"/>
          <w:szCs w:val="52"/>
          <w:lang w:val="en-US"/>
        </w:rPr>
      </w:pPr>
      <w:r>
        <w:rPr>
          <w:noProof/>
          <w:lang w:val="en-US"/>
        </w:rPr>
        <w:pict>
          <v:rect id="_x0000_s1029" style="position:absolute;left:0;text-align:left;margin-left:-441.95pt;margin-top:53.7pt;width:904.85pt;height:45.1pt;rotation:-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" fillcolor="#c8cacb" stroked="f">
            <v:textbox>
              <w:txbxContent>
                <w:p w:rsidR="005E091B" w:rsidRPr="005F42F9" w:rsidRDefault="005E091B" w:rsidP="0096753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  <w:lang w:val="uk-UA"/>
                    </w:rPr>
                  </w:pPr>
                  <w:r w:rsidRPr="005F42F9"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en-US"/>
                    </w:rPr>
                    <w:t>#</w:t>
                  </w:r>
                  <w:r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ПРОБНЕ_</w:t>
                  </w:r>
                  <w:r w:rsidRPr="005F42F9"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ЗНО</w:t>
                  </w:r>
                  <w:r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_</w:t>
                  </w:r>
                  <w:r w:rsidRPr="005F42F9"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20</w:t>
                  </w:r>
                  <w:r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20</w:t>
                  </w:r>
                </w:p>
              </w:txbxContent>
            </v:textbox>
          </v:rect>
        </w:pict>
      </w:r>
      <w:r w:rsidRPr="00E82E45">
        <w:rPr>
          <w:rFonts w:ascii="Arial" w:hAnsi="Arial" w:cs="Arial"/>
          <w:b/>
          <w:color w:val="000000"/>
          <w:sz w:val="52"/>
          <w:szCs w:val="52"/>
          <w:lang w:val="uk-UA"/>
        </w:rPr>
        <w:t>03-24 СІЧНЯ 2020 РОКУ</w:t>
      </w:r>
    </w:p>
    <w:p w:rsidR="005E091B" w:rsidRPr="00E82E45" w:rsidRDefault="005E091B" w:rsidP="00E82E45">
      <w:pPr>
        <w:tabs>
          <w:tab w:val="left" w:pos="1418"/>
        </w:tabs>
        <w:spacing w:after="120" w:line="276" w:lineRule="auto"/>
        <w:ind w:left="851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</w:p>
    <w:p w:rsidR="005E091B" w:rsidRDefault="005E091B" w:rsidP="00E82E45">
      <w:pPr>
        <w:tabs>
          <w:tab w:val="left" w:pos="1418"/>
        </w:tabs>
        <w:spacing w:after="120" w:line="276" w:lineRule="auto"/>
        <w:ind w:left="851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  <w:r>
        <w:rPr>
          <w:rFonts w:ascii="Arial" w:hAnsi="Arial" w:cs="Arial"/>
          <w:b/>
          <w:color w:val="000000"/>
          <w:sz w:val="52"/>
          <w:szCs w:val="52"/>
          <w:lang w:val="uk-UA"/>
        </w:rPr>
        <w:t>ОСОБЛИВОСТІ РЕЄСТРАЦІЇ</w:t>
      </w:r>
    </w:p>
    <w:p w:rsidR="005E091B" w:rsidRPr="00742134" w:rsidRDefault="005E091B" w:rsidP="00742134">
      <w:pPr>
        <w:spacing w:before="100" w:beforeAutospacing="1" w:after="100" w:afterAutospacing="1" w:line="240" w:lineRule="auto"/>
        <w:ind w:left="1276"/>
        <w:jc w:val="both"/>
        <w:rPr>
          <w:rFonts w:ascii="Arial" w:hAnsi="Arial" w:cs="Arial"/>
          <w:sz w:val="44"/>
          <w:szCs w:val="44"/>
          <w:lang w:val="uk-UA"/>
        </w:rPr>
      </w:pPr>
      <w:r w:rsidRPr="00742134">
        <w:rPr>
          <w:rFonts w:ascii="Arial" w:hAnsi="Arial" w:cs="Arial"/>
          <w:sz w:val="44"/>
          <w:szCs w:val="44"/>
          <w:lang w:val="uk-UA"/>
        </w:rPr>
        <w:t xml:space="preserve">Під час реєстрації на пробне ЗНО учасник </w:t>
      </w:r>
      <w:r w:rsidRPr="00742134">
        <w:rPr>
          <w:rFonts w:ascii="Arial" w:hAnsi="Arial" w:cs="Arial"/>
          <w:b/>
          <w:sz w:val="44"/>
          <w:szCs w:val="44"/>
          <w:lang w:val="uk-UA"/>
        </w:rPr>
        <w:t xml:space="preserve">самостійно </w:t>
      </w:r>
      <w:r w:rsidRPr="00742134">
        <w:rPr>
          <w:rFonts w:ascii="Arial" w:hAnsi="Arial" w:cs="Arial"/>
          <w:sz w:val="44"/>
          <w:szCs w:val="44"/>
          <w:lang w:val="uk-UA"/>
        </w:rPr>
        <w:t>об</w:t>
      </w:r>
      <w:r>
        <w:rPr>
          <w:rFonts w:ascii="Arial" w:hAnsi="Arial" w:cs="Arial"/>
          <w:sz w:val="44"/>
          <w:szCs w:val="44"/>
          <w:lang w:val="uk-UA"/>
        </w:rPr>
        <w:t xml:space="preserve">ирає </w:t>
      </w:r>
      <w:r w:rsidRPr="00742134">
        <w:rPr>
          <w:rFonts w:ascii="Arial" w:hAnsi="Arial" w:cs="Arial"/>
          <w:sz w:val="44"/>
          <w:szCs w:val="44"/>
          <w:lang w:val="uk-UA"/>
        </w:rPr>
        <w:t>округ проходження пробного ЗНО</w:t>
      </w:r>
    </w:p>
    <w:p w:rsidR="005E091B" w:rsidRPr="003033DC" w:rsidRDefault="005E091B" w:rsidP="00742134">
      <w:pPr>
        <w:spacing w:before="100" w:beforeAutospacing="1" w:after="100" w:afterAutospacing="1" w:line="240" w:lineRule="auto"/>
        <w:ind w:left="1276"/>
        <w:jc w:val="both"/>
        <w:rPr>
          <w:rFonts w:ascii="Arial" w:hAnsi="Arial" w:cs="Arial"/>
          <w:sz w:val="44"/>
          <w:szCs w:val="44"/>
          <w:lang w:val="uk-UA"/>
        </w:rPr>
      </w:pPr>
      <w:r w:rsidRPr="003033DC">
        <w:rPr>
          <w:rFonts w:ascii="Arial" w:hAnsi="Arial" w:cs="Arial"/>
          <w:b/>
          <w:color w:val="F24E5E"/>
          <w:kern w:val="24"/>
          <w:sz w:val="44"/>
          <w:szCs w:val="44"/>
          <w:lang w:val="uk-UA"/>
        </w:rPr>
        <w:t>Полтавська</w:t>
      </w:r>
      <w:r>
        <w:rPr>
          <w:rFonts w:ascii="Arial" w:hAnsi="Arial" w:cs="Arial"/>
          <w:b/>
          <w:color w:val="F24E5E"/>
          <w:kern w:val="24"/>
          <w:sz w:val="44"/>
          <w:szCs w:val="44"/>
          <w:lang w:val="uk-UA"/>
        </w:rPr>
        <w:t xml:space="preserve"> область:</w:t>
      </w:r>
      <w:r w:rsidRPr="003033DC">
        <w:rPr>
          <w:rFonts w:ascii="Arial" w:hAnsi="Arial" w:cs="Arial"/>
          <w:sz w:val="44"/>
          <w:szCs w:val="44"/>
          <w:lang w:val="uk-UA"/>
        </w:rPr>
        <w:t xml:space="preserve"> Гадяч, Карлівка, Кобеляки, Кременчук, Лубни, Миргород,  Пирятин, Полтава</w:t>
      </w:r>
    </w:p>
    <w:p w:rsidR="005E091B" w:rsidRPr="00742134" w:rsidRDefault="005E091B" w:rsidP="00742134">
      <w:pPr>
        <w:spacing w:before="100" w:beforeAutospacing="1" w:after="100" w:afterAutospacing="1" w:line="240" w:lineRule="auto"/>
        <w:ind w:left="1276"/>
        <w:jc w:val="both"/>
        <w:rPr>
          <w:rFonts w:ascii="Arial" w:hAnsi="Arial" w:cs="Arial"/>
          <w:sz w:val="44"/>
          <w:szCs w:val="44"/>
          <w:lang w:val="uk-UA"/>
        </w:rPr>
      </w:pPr>
      <w:r>
        <w:rPr>
          <w:rFonts w:ascii="Arial" w:hAnsi="Arial" w:cs="Arial"/>
          <w:b/>
          <w:color w:val="F24E5E"/>
          <w:kern w:val="24"/>
          <w:sz w:val="44"/>
          <w:szCs w:val="44"/>
          <w:lang w:val="uk-UA"/>
        </w:rPr>
        <w:t>Сумсь</w:t>
      </w:r>
      <w:r w:rsidRPr="003033DC">
        <w:rPr>
          <w:rFonts w:ascii="Arial" w:hAnsi="Arial" w:cs="Arial"/>
          <w:b/>
          <w:color w:val="F24E5E"/>
          <w:kern w:val="24"/>
          <w:sz w:val="44"/>
          <w:szCs w:val="44"/>
          <w:lang w:val="uk-UA"/>
        </w:rPr>
        <w:t>ка</w:t>
      </w:r>
      <w:r>
        <w:rPr>
          <w:rFonts w:ascii="Arial" w:hAnsi="Arial" w:cs="Arial"/>
          <w:b/>
          <w:color w:val="F24E5E"/>
          <w:kern w:val="24"/>
          <w:sz w:val="44"/>
          <w:szCs w:val="44"/>
          <w:lang w:val="uk-UA"/>
        </w:rPr>
        <w:t xml:space="preserve"> область:</w:t>
      </w:r>
      <w:r w:rsidRPr="00742134">
        <w:rPr>
          <w:rFonts w:ascii="Arial" w:hAnsi="Arial" w:cs="Arial"/>
          <w:sz w:val="44"/>
          <w:szCs w:val="44"/>
          <w:lang w:val="uk-UA"/>
        </w:rPr>
        <w:t xml:space="preserve"> Глухів, Конотоп, Охтирка, Ромни, Суми, Шостка</w:t>
      </w:r>
    </w:p>
    <w:p w:rsidR="005E091B" w:rsidRPr="00742134" w:rsidRDefault="005E091B" w:rsidP="00742134">
      <w:pPr>
        <w:spacing w:before="100" w:beforeAutospacing="1" w:after="100" w:afterAutospacing="1" w:line="240" w:lineRule="auto"/>
        <w:ind w:left="1276"/>
        <w:jc w:val="both"/>
        <w:rPr>
          <w:rFonts w:ascii="Arial" w:hAnsi="Arial" w:cs="Arial"/>
          <w:sz w:val="44"/>
          <w:szCs w:val="44"/>
          <w:lang w:val="uk-UA"/>
        </w:rPr>
      </w:pPr>
      <w:r>
        <w:rPr>
          <w:rFonts w:ascii="Arial" w:hAnsi="Arial" w:cs="Arial"/>
          <w:b/>
          <w:color w:val="F24E5E"/>
          <w:kern w:val="24"/>
          <w:sz w:val="44"/>
          <w:szCs w:val="44"/>
          <w:lang w:val="uk-UA"/>
        </w:rPr>
        <w:t>Харків</w:t>
      </w:r>
      <w:r w:rsidRPr="003033DC">
        <w:rPr>
          <w:rFonts w:ascii="Arial" w:hAnsi="Arial" w:cs="Arial"/>
          <w:b/>
          <w:color w:val="F24E5E"/>
          <w:kern w:val="24"/>
          <w:sz w:val="44"/>
          <w:szCs w:val="44"/>
          <w:lang w:val="uk-UA"/>
        </w:rPr>
        <w:t>ська</w:t>
      </w:r>
      <w:r>
        <w:rPr>
          <w:rFonts w:ascii="Arial" w:hAnsi="Arial" w:cs="Arial"/>
          <w:b/>
          <w:color w:val="F24E5E"/>
          <w:kern w:val="24"/>
          <w:sz w:val="44"/>
          <w:szCs w:val="44"/>
          <w:lang w:val="uk-UA"/>
        </w:rPr>
        <w:t xml:space="preserve"> область:</w:t>
      </w:r>
      <w:r w:rsidRPr="00742134">
        <w:rPr>
          <w:rFonts w:ascii="Arial" w:hAnsi="Arial" w:cs="Arial"/>
          <w:sz w:val="44"/>
          <w:szCs w:val="44"/>
          <w:lang w:val="uk-UA"/>
        </w:rPr>
        <w:t xml:space="preserve"> Балаклія, Ізюм, Красноград, Куп’янськ, Лозова, Харків, Чугуїв</w:t>
      </w:r>
    </w:p>
    <w:p w:rsidR="005E091B" w:rsidRDefault="005E091B" w:rsidP="00E82E45">
      <w:pPr>
        <w:tabs>
          <w:tab w:val="left" w:pos="1418"/>
        </w:tabs>
        <w:spacing w:after="120" w:line="276" w:lineRule="auto"/>
        <w:ind w:left="851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</w:p>
    <w:p w:rsidR="005E091B" w:rsidRDefault="005E091B" w:rsidP="00E82E45">
      <w:pPr>
        <w:tabs>
          <w:tab w:val="left" w:pos="1418"/>
        </w:tabs>
        <w:spacing w:after="120" w:line="276" w:lineRule="auto"/>
        <w:ind w:left="851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  <w:r>
        <w:rPr>
          <w:noProof/>
          <w:lang w:val="en-US"/>
        </w:rPr>
        <w:pict>
          <v:shape id="Рисунок 4" o:spid="_x0000_s1030" type="#_x0000_t75" style="position:absolute;left:0;text-align:left;margin-left:477.25pt;margin-top:0;width:55.3pt;height:73.85pt;z-index:-251659264;visibility:visible">
            <v:imagedata r:id="rId6" o:title=""/>
            <w10:wrap type="square"/>
          </v:shape>
        </w:pict>
      </w:r>
    </w:p>
    <w:p w:rsidR="005E091B" w:rsidRDefault="005E091B" w:rsidP="00264607">
      <w:pPr>
        <w:tabs>
          <w:tab w:val="left" w:pos="1418"/>
        </w:tabs>
        <w:spacing w:after="120" w:line="276" w:lineRule="auto"/>
        <w:ind w:left="851"/>
        <w:jc w:val="both"/>
        <w:rPr>
          <w:rFonts w:ascii="Arial" w:hAnsi="Arial" w:cs="Arial"/>
          <w:color w:val="000000"/>
          <w:sz w:val="52"/>
          <w:szCs w:val="52"/>
          <w:lang w:val="uk-UA"/>
        </w:rPr>
      </w:pPr>
    </w:p>
    <w:p w:rsidR="005E091B" w:rsidRDefault="005E091B" w:rsidP="00967539">
      <w:pPr>
        <w:ind w:left="143" w:firstLine="708"/>
        <w:jc w:val="center"/>
        <w:rPr>
          <w:rFonts w:ascii="Arial" w:hAnsi="Arial" w:cs="Arial"/>
          <w:b/>
          <w:color w:val="000000"/>
          <w:sz w:val="52"/>
          <w:szCs w:val="52"/>
          <w:lang w:val="uk-UA"/>
        </w:rPr>
      </w:pPr>
      <w:r>
        <w:rPr>
          <w:rFonts w:ascii="Arial" w:hAnsi="Arial" w:cs="Arial"/>
          <w:b/>
          <w:color w:val="000000"/>
          <w:sz w:val="52"/>
          <w:szCs w:val="52"/>
          <w:lang w:val="uk-UA"/>
        </w:rPr>
        <w:t>КАЛЕНДАР ПРОБНОГО ЗНО-2020</w:t>
      </w:r>
    </w:p>
    <w:p w:rsidR="005E091B" w:rsidRDefault="005E091B" w:rsidP="00967539">
      <w:pPr>
        <w:tabs>
          <w:tab w:val="left" w:pos="1418"/>
        </w:tabs>
        <w:spacing w:after="120" w:line="276" w:lineRule="auto"/>
        <w:ind w:left="851"/>
        <w:jc w:val="both"/>
        <w:rPr>
          <w:rFonts w:ascii="Arial" w:hAnsi="Arial" w:cs="Arial"/>
          <w:color w:val="000000"/>
          <w:sz w:val="52"/>
          <w:szCs w:val="52"/>
          <w:lang w:val="uk-UA"/>
        </w:rPr>
      </w:pPr>
    </w:p>
    <w:p w:rsidR="005E091B" w:rsidRDefault="005E091B" w:rsidP="00967539">
      <w:pPr>
        <w:tabs>
          <w:tab w:val="left" w:pos="1418"/>
        </w:tabs>
        <w:spacing w:after="120" w:line="276" w:lineRule="auto"/>
        <w:ind w:left="851"/>
        <w:jc w:val="both"/>
        <w:rPr>
          <w:rFonts w:ascii="Arial" w:hAnsi="Arial" w:cs="Arial"/>
          <w:b/>
          <w:color w:val="000000"/>
          <w:sz w:val="52"/>
          <w:szCs w:val="52"/>
          <w:lang w:val="uk-UA"/>
        </w:rPr>
      </w:pPr>
      <w:r w:rsidRPr="00F06C67">
        <w:rPr>
          <w:rFonts w:ascii="Arial" w:hAnsi="Arial" w:cs="Arial"/>
          <w:b/>
          <w:color w:val="000000"/>
          <w:sz w:val="52"/>
          <w:szCs w:val="52"/>
          <w:lang w:val="uk-UA"/>
        </w:rPr>
        <w:t>ПРОВЕДЕННЯ:</w:t>
      </w:r>
    </w:p>
    <w:p w:rsidR="005E091B" w:rsidRPr="00F06C67" w:rsidRDefault="005E091B" w:rsidP="00967539">
      <w:pPr>
        <w:tabs>
          <w:tab w:val="left" w:pos="1418"/>
        </w:tabs>
        <w:spacing w:after="120" w:line="276" w:lineRule="auto"/>
        <w:ind w:left="851"/>
        <w:jc w:val="both"/>
        <w:rPr>
          <w:rFonts w:ascii="Arial" w:hAnsi="Arial" w:cs="Arial"/>
          <w:b/>
          <w:color w:val="000000"/>
          <w:sz w:val="52"/>
          <w:szCs w:val="52"/>
          <w:lang w:val="uk-UA"/>
        </w:rPr>
      </w:pPr>
      <w:r>
        <w:rPr>
          <w:noProof/>
          <w:lang w:val="en-US"/>
        </w:rPr>
        <w:pict>
          <v:rect id="_x0000_s1031" style="position:absolute;left:0;text-align:left;margin-left:-448.6pt;margin-top:137.95pt;width:904.85pt;height:45.1pt;rotation:-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" fillcolor="#c8cacb" stroked="f">
            <v:textbox>
              <w:txbxContent>
                <w:p w:rsidR="005E091B" w:rsidRPr="005F42F9" w:rsidRDefault="005E091B" w:rsidP="003033D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  <w:lang w:val="uk-UA"/>
                    </w:rPr>
                  </w:pPr>
                  <w:r w:rsidRPr="005F42F9"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en-US"/>
                    </w:rPr>
                    <w:t>#</w:t>
                  </w:r>
                  <w:r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ПРОБНЕ_</w:t>
                  </w:r>
                  <w:r w:rsidRPr="005F42F9"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ЗНО</w:t>
                  </w:r>
                  <w:r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_</w:t>
                  </w:r>
                  <w:r w:rsidRPr="005F42F9"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20</w:t>
                  </w:r>
                  <w:r>
                    <w:rPr>
                      <w:rFonts w:ascii="Arial" w:hAnsi="Arial" w:cs="Arial"/>
                      <w:b/>
                      <w:color w:val="F24E5E"/>
                      <w:kern w:val="24"/>
                      <w:sz w:val="72"/>
                      <w:szCs w:val="72"/>
                      <w:lang w:val="uk-UA"/>
                    </w:rPr>
                    <w:t>20</w:t>
                  </w:r>
                </w:p>
              </w:txbxContent>
            </v:textbox>
          </v:rect>
        </w:pict>
      </w:r>
    </w:p>
    <w:tbl>
      <w:tblPr>
        <w:tblW w:w="0" w:type="auto"/>
        <w:tblInd w:w="851" w:type="dxa"/>
        <w:tblLook w:val="00A0"/>
      </w:tblPr>
      <w:tblGrid>
        <w:gridCol w:w="3397"/>
        <w:gridCol w:w="6231"/>
      </w:tblGrid>
      <w:tr w:rsidR="005E091B" w:rsidRPr="00865601" w:rsidTr="00865601">
        <w:tc>
          <w:tcPr>
            <w:tcW w:w="3397" w:type="dxa"/>
          </w:tcPr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  <w:r w:rsidRPr="00865601"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  <w:t>21 БЕРЕЗНЯ</w:t>
            </w:r>
          </w:p>
        </w:tc>
        <w:tc>
          <w:tcPr>
            <w:tcW w:w="6231" w:type="dxa"/>
          </w:tcPr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  <w:r w:rsidRPr="00865601"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  <w:t>УКРАЇНСЬКА МОВА І ЛІТЕРАТУРА</w:t>
            </w:r>
          </w:p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</w:p>
        </w:tc>
      </w:tr>
      <w:tr w:rsidR="005E091B" w:rsidRPr="00865601" w:rsidTr="00865601">
        <w:tc>
          <w:tcPr>
            <w:tcW w:w="3397" w:type="dxa"/>
          </w:tcPr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  <w:r w:rsidRPr="00865601"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  <w:t>28 БЕРЕЗНЯ</w:t>
            </w:r>
          </w:p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</w:p>
        </w:tc>
        <w:tc>
          <w:tcPr>
            <w:tcW w:w="6231" w:type="dxa"/>
          </w:tcPr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  <w:r w:rsidRPr="00865601"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  <w:t>АНГЛІЙСЬКА МОВА</w:t>
            </w:r>
          </w:p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  <w:r w:rsidRPr="00865601"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  <w:t>БІОЛОГІЯ</w:t>
            </w:r>
          </w:p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  <w:r w:rsidRPr="00865601"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  <w:t>ГЕОГРАФІЯ</w:t>
            </w:r>
          </w:p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  <w:r w:rsidRPr="00865601"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  <w:t>ІСТОРІЯ УКРАЇНИ</w:t>
            </w:r>
          </w:p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  <w:r w:rsidRPr="00865601"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  <w:t>МАТЕМАТИКА</w:t>
            </w:r>
          </w:p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  <w:r w:rsidRPr="00865601"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  <w:t>ФІЗИКА</w:t>
            </w:r>
          </w:p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  <w:r w:rsidRPr="00865601"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  <w:t>ХІМІЯ</w:t>
            </w:r>
          </w:p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  <w:r w:rsidRPr="00865601"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  <w:t>НІМЕЦЬКА МОВА ФРАНЦУЗЬКА МОВА</w:t>
            </w:r>
          </w:p>
          <w:p w:rsidR="005E091B" w:rsidRPr="00865601" w:rsidRDefault="005E091B" w:rsidP="00865601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</w:pPr>
            <w:r w:rsidRPr="00865601">
              <w:rPr>
                <w:rFonts w:ascii="Arial" w:hAnsi="Arial" w:cs="Arial"/>
                <w:color w:val="000000"/>
                <w:sz w:val="52"/>
                <w:szCs w:val="52"/>
                <w:lang w:val="uk-UA"/>
              </w:rPr>
              <w:t>ІСПАНСЬКА МОВА</w:t>
            </w:r>
          </w:p>
        </w:tc>
      </w:tr>
    </w:tbl>
    <w:p w:rsidR="005E091B" w:rsidRDefault="005E091B" w:rsidP="00264607">
      <w:pPr>
        <w:rPr>
          <w:rFonts w:ascii="Arial" w:hAnsi="Arial" w:cs="Arial"/>
          <w:b/>
          <w:color w:val="000000"/>
          <w:sz w:val="52"/>
          <w:szCs w:val="52"/>
          <w:lang w:val="uk-UA"/>
        </w:rPr>
      </w:pPr>
    </w:p>
    <w:sectPr w:rsidR="005E091B" w:rsidSect="00537BE6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DFA"/>
    <w:multiLevelType w:val="hybridMultilevel"/>
    <w:tmpl w:val="5E685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336131"/>
    <w:multiLevelType w:val="hybridMultilevel"/>
    <w:tmpl w:val="A63000E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10066FE0"/>
    <w:multiLevelType w:val="hybridMultilevel"/>
    <w:tmpl w:val="7FAEA844"/>
    <w:lvl w:ilvl="0" w:tplc="041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>
    <w:nsid w:val="112B5E62"/>
    <w:multiLevelType w:val="multilevel"/>
    <w:tmpl w:val="3B96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85BDF"/>
    <w:multiLevelType w:val="hybridMultilevel"/>
    <w:tmpl w:val="A97EB88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21E33956"/>
    <w:multiLevelType w:val="hybridMultilevel"/>
    <w:tmpl w:val="3910A690"/>
    <w:lvl w:ilvl="0" w:tplc="DA0225BE">
      <w:start w:val="1"/>
      <w:numFmt w:val="decimal"/>
      <w:lvlText w:val="%1)"/>
      <w:lvlJc w:val="left"/>
      <w:pPr>
        <w:ind w:left="100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AC945D6"/>
    <w:multiLevelType w:val="hybridMultilevel"/>
    <w:tmpl w:val="A9A8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856468E"/>
    <w:multiLevelType w:val="hybridMultilevel"/>
    <w:tmpl w:val="1E2CDB3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A5564990">
      <w:start w:val="1"/>
      <w:numFmt w:val="decimal"/>
      <w:lvlText w:val="%2)"/>
      <w:lvlJc w:val="left"/>
      <w:pPr>
        <w:ind w:left="19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A43"/>
    <w:rsid w:val="000D7692"/>
    <w:rsid w:val="00167EB7"/>
    <w:rsid w:val="00176B7F"/>
    <w:rsid w:val="00186B85"/>
    <w:rsid w:val="001B5271"/>
    <w:rsid w:val="001C3DB5"/>
    <w:rsid w:val="00212C64"/>
    <w:rsid w:val="00240B9C"/>
    <w:rsid w:val="00252DD3"/>
    <w:rsid w:val="00263818"/>
    <w:rsid w:val="00264607"/>
    <w:rsid w:val="002B7A93"/>
    <w:rsid w:val="002F18F9"/>
    <w:rsid w:val="003033DC"/>
    <w:rsid w:val="003F36AF"/>
    <w:rsid w:val="004A1C4F"/>
    <w:rsid w:val="0051660F"/>
    <w:rsid w:val="00537BE6"/>
    <w:rsid w:val="005E091B"/>
    <w:rsid w:val="005F42F9"/>
    <w:rsid w:val="006E7B03"/>
    <w:rsid w:val="00707A3E"/>
    <w:rsid w:val="00742134"/>
    <w:rsid w:val="00790BC8"/>
    <w:rsid w:val="007D06CD"/>
    <w:rsid w:val="007D6EDB"/>
    <w:rsid w:val="007E742A"/>
    <w:rsid w:val="00865601"/>
    <w:rsid w:val="008A5D66"/>
    <w:rsid w:val="00935744"/>
    <w:rsid w:val="00953679"/>
    <w:rsid w:val="00967539"/>
    <w:rsid w:val="00B1449D"/>
    <w:rsid w:val="00B25EDD"/>
    <w:rsid w:val="00C06F96"/>
    <w:rsid w:val="00D349FF"/>
    <w:rsid w:val="00D616E7"/>
    <w:rsid w:val="00E327F6"/>
    <w:rsid w:val="00E43CFB"/>
    <w:rsid w:val="00E7168D"/>
    <w:rsid w:val="00E80AF7"/>
    <w:rsid w:val="00E82E45"/>
    <w:rsid w:val="00F06C67"/>
    <w:rsid w:val="00F10FE4"/>
    <w:rsid w:val="00F3184C"/>
    <w:rsid w:val="00F352A8"/>
    <w:rsid w:val="00F9157A"/>
    <w:rsid w:val="00FB1A43"/>
    <w:rsid w:val="00FE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AF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5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2D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4A1C4F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F1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0D76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96753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3</Pages>
  <Words>165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 Шматько</dc:creator>
  <cp:keywords/>
  <dc:description/>
  <cp:lastModifiedBy>Алла</cp:lastModifiedBy>
  <cp:revision>38</cp:revision>
  <cp:lastPrinted>2020-01-06T07:43:00Z</cp:lastPrinted>
  <dcterms:created xsi:type="dcterms:W3CDTF">2019-03-26T10:29:00Z</dcterms:created>
  <dcterms:modified xsi:type="dcterms:W3CDTF">2020-01-06T07:43:00Z</dcterms:modified>
</cp:coreProperties>
</file>